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D6" w:rsidRPr="00DB1C1C" w:rsidRDefault="002B6FD6" w:rsidP="00AC0C27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B1C1C">
        <w:rPr>
          <w:rFonts w:hint="cs"/>
          <w:b/>
          <w:bCs/>
          <w:sz w:val="28"/>
          <w:szCs w:val="28"/>
          <w:rtl/>
          <w:lang w:bidi="fa-IR"/>
        </w:rPr>
        <w:t>فرم</w:t>
      </w:r>
      <w:r w:rsidRPr="00DB1C1C">
        <w:rPr>
          <w:b/>
          <w:bCs/>
          <w:sz w:val="28"/>
          <w:szCs w:val="28"/>
          <w:rtl/>
          <w:lang w:bidi="fa-IR"/>
        </w:rPr>
        <w:t xml:space="preserve"> </w:t>
      </w:r>
      <w:r w:rsidRPr="00DB1C1C">
        <w:rPr>
          <w:rFonts w:hint="cs"/>
          <w:b/>
          <w:bCs/>
          <w:sz w:val="28"/>
          <w:szCs w:val="28"/>
          <w:rtl/>
          <w:lang w:bidi="fa-IR"/>
        </w:rPr>
        <w:t>شماره 6</w:t>
      </w:r>
    </w:p>
    <w:p w:rsidR="002B6FD6" w:rsidRPr="002B6FD6" w:rsidRDefault="002B6FD6" w:rsidP="00AC0C27">
      <w:pPr>
        <w:pBdr>
          <w:bottom w:val="single" w:sz="6" w:space="1" w:color="auto"/>
        </w:pBdr>
        <w:jc w:val="center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درخواست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هزينه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شركت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در كنفرانس هاي داخلي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معاونت محترم فرهنگي دانشگاه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</w:p>
    <w:p w:rsidR="002B6FD6" w:rsidRPr="002B6FD6" w:rsidRDefault="002B6FD6" w:rsidP="00AC0C27">
      <w:pPr>
        <w:pBdr>
          <w:bottom w:val="single" w:sz="6" w:space="1" w:color="auto"/>
        </w:pBd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بدينوسيله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گواهي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شود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آقاي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خانم</w:t>
      </w:r>
      <w:r w:rsidRPr="002B6FD6">
        <w:rPr>
          <w:sz w:val="28"/>
          <w:szCs w:val="28"/>
          <w:rtl/>
          <w:lang w:bidi="fa-IR"/>
        </w:rPr>
        <w:t>...........</w:t>
      </w:r>
      <w:r>
        <w:rPr>
          <w:sz w:val="28"/>
          <w:szCs w:val="28"/>
          <w:rtl/>
          <w:lang w:bidi="fa-IR"/>
        </w:rPr>
        <w:t>.........................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به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شماره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دانشجويي</w:t>
      </w:r>
      <w:r w:rsidRPr="002B6FD6">
        <w:rPr>
          <w:sz w:val="28"/>
          <w:szCs w:val="28"/>
          <w:rtl/>
          <w:lang w:bidi="fa-IR"/>
        </w:rPr>
        <w:t>..</w:t>
      </w:r>
      <w:r>
        <w:rPr>
          <w:sz w:val="28"/>
          <w:szCs w:val="28"/>
          <w:rtl/>
          <w:lang w:bidi="fa-IR"/>
        </w:rPr>
        <w:t>..........................</w:t>
      </w:r>
      <w:r w:rsidRPr="002B6FD6">
        <w:rPr>
          <w:sz w:val="28"/>
          <w:szCs w:val="28"/>
          <w:rtl/>
          <w:lang w:bidi="fa-IR"/>
        </w:rPr>
        <w:t>..</w:t>
      </w:r>
      <w:r w:rsidRPr="002B6FD6">
        <w:rPr>
          <w:rFonts w:hint="cs"/>
          <w:sz w:val="28"/>
          <w:szCs w:val="28"/>
          <w:rtl/>
          <w:lang w:bidi="fa-IR"/>
        </w:rPr>
        <w:t>دانشجوي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 xml:space="preserve">/ 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رشته</w:t>
      </w:r>
      <w:r w:rsidRPr="002B6FD6">
        <w:rPr>
          <w:sz w:val="28"/>
          <w:szCs w:val="28"/>
          <w:rtl/>
          <w:lang w:bidi="fa-IR"/>
        </w:rPr>
        <w:t>...................</w:t>
      </w:r>
      <w:r>
        <w:rPr>
          <w:sz w:val="28"/>
          <w:szCs w:val="28"/>
          <w:rtl/>
          <w:lang w:bidi="fa-IR"/>
        </w:rPr>
        <w:t>.........................</w:t>
      </w:r>
      <w:r w:rsidR="00AC0C27">
        <w:rPr>
          <w:rFonts w:hint="cs"/>
          <w:sz w:val="28"/>
          <w:szCs w:val="28"/>
          <w:rtl/>
          <w:lang w:bidi="fa-IR"/>
        </w:rPr>
        <w:t>..</w:t>
      </w:r>
      <w:r w:rsidRPr="002B6FD6">
        <w:rPr>
          <w:sz w:val="28"/>
          <w:szCs w:val="28"/>
          <w:rtl/>
          <w:lang w:bidi="fa-IR"/>
        </w:rPr>
        <w:t>......</w:t>
      </w:r>
      <w:r w:rsidRPr="002B6FD6">
        <w:rPr>
          <w:rFonts w:hint="cs"/>
          <w:sz w:val="28"/>
          <w:szCs w:val="28"/>
          <w:rtl/>
          <w:lang w:bidi="fa-IR"/>
        </w:rPr>
        <w:t>دانشكده</w:t>
      </w:r>
      <w:r w:rsidRPr="002B6FD6">
        <w:rPr>
          <w:sz w:val="28"/>
          <w:szCs w:val="28"/>
          <w:rtl/>
          <w:lang w:bidi="fa-IR"/>
        </w:rPr>
        <w:t>..................................................</w:t>
      </w:r>
      <w:r w:rsidRPr="002B6FD6">
        <w:rPr>
          <w:rFonts w:hint="cs"/>
          <w:sz w:val="28"/>
          <w:szCs w:val="28"/>
          <w:rtl/>
          <w:lang w:bidi="fa-IR"/>
        </w:rPr>
        <w:t>ورودي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نيمسال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اول</w:t>
      </w:r>
      <w:r w:rsidRPr="002B6FD6">
        <w:rPr>
          <w:sz w:val="28"/>
          <w:szCs w:val="28"/>
          <w:rtl/>
          <w:lang w:bidi="fa-IR"/>
        </w:rPr>
        <w:t xml:space="preserve"> /</w:t>
      </w:r>
      <w:r w:rsidRPr="002B6FD6">
        <w:rPr>
          <w:rFonts w:hint="cs"/>
          <w:sz w:val="28"/>
          <w:szCs w:val="28"/>
          <w:rtl/>
          <w:lang w:bidi="fa-IR"/>
        </w:rPr>
        <w:t>دوم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تحصيلي</w:t>
      </w:r>
      <w:r w:rsidRPr="002B6FD6">
        <w:rPr>
          <w:sz w:val="28"/>
          <w:szCs w:val="28"/>
          <w:rtl/>
          <w:lang w:bidi="fa-IR"/>
        </w:rPr>
        <w:t xml:space="preserve"> ........</w:t>
      </w:r>
      <w:r w:rsidRPr="002B6FD6">
        <w:rPr>
          <w:rFonts w:hint="cs"/>
          <w:sz w:val="28"/>
          <w:szCs w:val="28"/>
          <w:rtl/>
          <w:lang w:bidi="fa-IR"/>
        </w:rPr>
        <w:t>...........</w:t>
      </w:r>
      <w:r w:rsidRPr="002B6FD6">
        <w:rPr>
          <w:sz w:val="28"/>
          <w:szCs w:val="28"/>
          <w:rtl/>
          <w:lang w:bidi="fa-IR"/>
        </w:rPr>
        <w:t xml:space="preserve">. </w:t>
      </w:r>
      <w:r w:rsidRPr="002B6FD6">
        <w:rPr>
          <w:rFonts w:hint="cs"/>
          <w:sz w:val="28"/>
          <w:szCs w:val="28"/>
          <w:rtl/>
          <w:lang w:bidi="fa-IR"/>
        </w:rPr>
        <w:t>كه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تاريخ</w:t>
      </w:r>
      <w:r w:rsidRPr="002B6FD6">
        <w:rPr>
          <w:sz w:val="28"/>
          <w:szCs w:val="28"/>
          <w:rtl/>
          <w:lang w:bidi="fa-IR"/>
        </w:rPr>
        <w:t xml:space="preserve">...................................... </w:t>
      </w:r>
      <w:r w:rsidRPr="002B6FD6">
        <w:rPr>
          <w:rFonts w:hint="cs"/>
          <w:sz w:val="28"/>
          <w:szCs w:val="28"/>
          <w:rtl/>
          <w:lang w:bidi="fa-IR"/>
        </w:rPr>
        <w:t>در كنفرانس داخلي با موضوع ..............................................شركت و ارائه مقاله نموده اند.خواهشمند است نسبت به پرداخت مستندات پيوست دستور مقتضي مبذول فرمائيد.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نكات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ضروري</w:t>
      </w:r>
      <w:r w:rsidRPr="002B6FD6">
        <w:rPr>
          <w:b/>
          <w:bCs/>
          <w:sz w:val="28"/>
          <w:szCs w:val="28"/>
          <w:rtl/>
          <w:lang w:bidi="fa-IR"/>
        </w:rPr>
        <w:t>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ascii="Times New Roman" w:hAnsi="Times New Roman" w:cs="Times New Roman"/>
          <w:sz w:val="28"/>
          <w:szCs w:val="28"/>
          <w:lang w:bidi="fa-IR"/>
        </w:rPr>
        <w:t></w:t>
      </w:r>
      <w:r w:rsidRPr="002B6FD6">
        <w:rPr>
          <w:rFonts w:hint="cs"/>
          <w:sz w:val="28"/>
          <w:szCs w:val="28"/>
          <w:rtl/>
          <w:lang w:bidi="fa-IR"/>
        </w:rPr>
        <w:t>نامبرده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مقطع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جمعاً تعداد</w:t>
      </w:r>
      <w:r>
        <w:rPr>
          <w:sz w:val="28"/>
          <w:szCs w:val="28"/>
          <w:rtl/>
          <w:lang w:bidi="fa-IR"/>
        </w:rPr>
        <w:t xml:space="preserve"> 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در كنفرانس هاي داخلي شركت نموده اند.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مستندات پيوست: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1-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2-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3-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4-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5-</w:t>
      </w:r>
    </w:p>
    <w:p w:rsidR="00781621" w:rsidRPr="002B6FD6" w:rsidRDefault="002B6FD6" w:rsidP="00AC0C27">
      <w:pPr>
        <w:spacing w:line="240" w:lineRule="auto"/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امضاء استاد راهنما:</w:t>
      </w:r>
    </w:p>
    <w:p w:rsidR="002B6FD6" w:rsidRDefault="002B6FD6" w:rsidP="00AC0C27">
      <w:pPr>
        <w:spacing w:line="240" w:lineRule="auto"/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تاريخ</w:t>
      </w:r>
      <w:r w:rsidRPr="002B6FD6">
        <w:rPr>
          <w:rFonts w:hint="cs"/>
          <w:sz w:val="28"/>
          <w:szCs w:val="28"/>
          <w:rtl/>
          <w:lang w:bidi="fa-IR"/>
        </w:rPr>
        <w:t>:</w:t>
      </w:r>
    </w:p>
    <w:p w:rsidR="00A40596" w:rsidRDefault="00A40596" w:rsidP="00AC0C27">
      <w:pPr>
        <w:spacing w:line="240" w:lineRule="auto"/>
        <w:jc w:val="both"/>
        <w:rPr>
          <w:sz w:val="28"/>
          <w:szCs w:val="28"/>
          <w:rtl/>
          <w:lang w:bidi="fa-IR"/>
        </w:rPr>
      </w:pPr>
    </w:p>
    <w:p w:rsidR="00A40596" w:rsidRDefault="00A40596" w:rsidP="00AC0C27">
      <w:pPr>
        <w:spacing w:line="240" w:lineRule="auto"/>
        <w:jc w:val="both"/>
        <w:rPr>
          <w:sz w:val="28"/>
          <w:szCs w:val="28"/>
          <w:rtl/>
          <w:lang w:bidi="fa-IR"/>
        </w:rPr>
      </w:pPr>
    </w:p>
    <w:p w:rsidR="00A40596" w:rsidRPr="002B6FD6" w:rsidRDefault="00A40596" w:rsidP="00AC0C27">
      <w:pPr>
        <w:spacing w:line="240" w:lineRule="auto"/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شماره حساب بانك تجارت شعبه دانشگاه:</w:t>
      </w:r>
    </w:p>
    <w:sectPr w:rsidR="00A40596" w:rsidRPr="002B6FD6" w:rsidSect="00AC0C27">
      <w:pgSz w:w="11906" w:h="16838"/>
      <w:pgMar w:top="993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1C"/>
    <w:rsid w:val="000E1083"/>
    <w:rsid w:val="002B6FD6"/>
    <w:rsid w:val="002C7E44"/>
    <w:rsid w:val="00343E21"/>
    <w:rsid w:val="004E5677"/>
    <w:rsid w:val="004E74E3"/>
    <w:rsid w:val="0054316E"/>
    <w:rsid w:val="0054479D"/>
    <w:rsid w:val="005624B0"/>
    <w:rsid w:val="006627CA"/>
    <w:rsid w:val="00730672"/>
    <w:rsid w:val="00781621"/>
    <w:rsid w:val="007B714A"/>
    <w:rsid w:val="00840B64"/>
    <w:rsid w:val="00952DCB"/>
    <w:rsid w:val="009F2B14"/>
    <w:rsid w:val="00A40596"/>
    <w:rsid w:val="00AC0C27"/>
    <w:rsid w:val="00AC4589"/>
    <w:rsid w:val="00CC5F48"/>
    <w:rsid w:val="00D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3C11B-411C-4262-8432-2AF041C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4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575;&#1605;&#1607;%20&#1607;&#1575;%20&#1548;&#1602;&#1585;&#1575;&#1585;&#1583;&#1575;&#1583;&#1607;&#1575;&#1548;%20&#1589;&#1608;&#1585;&#1578;&#1580;&#1604;&#1587;&#1575;&#1578;\&#1601;&#1585;&#1605;%20&#1603;&#1606;&#1601;&#1585;&#1575;&#1606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كنفرانس.dot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ele</cp:lastModifiedBy>
  <cp:revision>2</cp:revision>
  <cp:lastPrinted>2016-01-06T05:31:00Z</cp:lastPrinted>
  <dcterms:created xsi:type="dcterms:W3CDTF">2019-02-27T07:10:00Z</dcterms:created>
  <dcterms:modified xsi:type="dcterms:W3CDTF">2019-02-27T07:10:00Z</dcterms:modified>
</cp:coreProperties>
</file>